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A" w:rsidRDefault="00492C3A" w:rsidP="00492C3A">
      <w:pPr>
        <w:rPr>
          <w:sz w:val="28"/>
          <w:szCs w:val="28"/>
        </w:rPr>
      </w:pPr>
    </w:p>
    <w:p w:rsidR="00492C3A" w:rsidRDefault="00492C3A" w:rsidP="00492C3A">
      <w:pPr>
        <w:rPr>
          <w:sz w:val="28"/>
          <w:szCs w:val="28"/>
        </w:rPr>
      </w:pPr>
    </w:p>
    <w:p w:rsidR="00492C3A" w:rsidRDefault="00492C3A" w:rsidP="00492C3A">
      <w:pPr>
        <w:rPr>
          <w:sz w:val="28"/>
          <w:szCs w:val="28"/>
        </w:rPr>
      </w:pPr>
    </w:p>
    <w:p w:rsidR="00290CFB" w:rsidRPr="00290CFB" w:rsidRDefault="00290CFB" w:rsidP="00290CFB">
      <w:pPr>
        <w:pStyle w:val="Ttulo"/>
        <w:rPr>
          <w:sz w:val="44"/>
          <w:szCs w:val="44"/>
        </w:rPr>
      </w:pPr>
      <w:r w:rsidRPr="00290CFB">
        <w:rPr>
          <w:sz w:val="44"/>
          <w:szCs w:val="44"/>
        </w:rPr>
        <w:t>Olimpíadas Informáticas 2018</w:t>
      </w:r>
    </w:p>
    <w:p w:rsidR="00492C3A" w:rsidRPr="00354A2E" w:rsidRDefault="00492C3A" w:rsidP="00492C3A">
      <w:pPr>
        <w:rPr>
          <w:sz w:val="28"/>
          <w:szCs w:val="28"/>
        </w:rPr>
      </w:pPr>
      <w:r w:rsidRPr="00354A2E">
        <w:rPr>
          <w:sz w:val="28"/>
          <w:szCs w:val="28"/>
        </w:rPr>
        <w:t>Escuela:</w:t>
      </w:r>
    </w:p>
    <w:p w:rsidR="00492C3A" w:rsidRPr="00354A2E" w:rsidRDefault="00492C3A" w:rsidP="00492C3A">
      <w:pPr>
        <w:rPr>
          <w:sz w:val="28"/>
          <w:szCs w:val="28"/>
        </w:rPr>
      </w:pPr>
      <w:r w:rsidRPr="00354A2E">
        <w:rPr>
          <w:sz w:val="28"/>
          <w:szCs w:val="28"/>
        </w:rPr>
        <w:t>Nombre y Apellido del Docente de Informática:</w:t>
      </w:r>
    </w:p>
    <w:p w:rsidR="00492C3A" w:rsidRDefault="00492C3A" w:rsidP="00FF7A18">
      <w:pPr>
        <w:rPr>
          <w:sz w:val="40"/>
          <w:szCs w:val="40"/>
        </w:rPr>
      </w:pPr>
    </w:p>
    <w:p w:rsidR="00FF7A18" w:rsidRPr="00290CFB" w:rsidRDefault="00354A2E" w:rsidP="00290CFB">
      <w:pPr>
        <w:jc w:val="center"/>
        <w:rPr>
          <w:rFonts w:ascii="Arial" w:hAnsi="Arial" w:cs="Arial"/>
          <w:sz w:val="36"/>
          <w:szCs w:val="36"/>
        </w:rPr>
      </w:pPr>
      <w:r w:rsidRPr="00290CFB">
        <w:rPr>
          <w:sz w:val="36"/>
          <w:szCs w:val="36"/>
        </w:rPr>
        <w:t>List</w:t>
      </w:r>
      <w:r w:rsidR="00492C3A" w:rsidRPr="00290CFB">
        <w:rPr>
          <w:sz w:val="36"/>
          <w:szCs w:val="36"/>
        </w:rPr>
        <w:t>ado de alumnos ganadores de la i</w:t>
      </w:r>
      <w:r w:rsidRPr="00290CFB">
        <w:rPr>
          <w:sz w:val="36"/>
          <w:szCs w:val="36"/>
        </w:rPr>
        <w:t>nstancia Escolar</w:t>
      </w:r>
      <w:r w:rsidR="00290CFB">
        <w:rPr>
          <w:sz w:val="36"/>
          <w:szCs w:val="36"/>
        </w:rPr>
        <w:t xml:space="preserve"> </w:t>
      </w:r>
      <w:r w:rsidRPr="00290CFB">
        <w:rPr>
          <w:sz w:val="36"/>
          <w:szCs w:val="36"/>
        </w:rPr>
        <w:t xml:space="preserve"> Categoría Diseño Gráfico – 4º grado</w:t>
      </w:r>
    </w:p>
    <w:p w:rsidR="00FF7A18" w:rsidRDefault="00FF7A18" w:rsidP="00FF7A18">
      <w:pPr>
        <w:rPr>
          <w:b/>
          <w:i/>
        </w:rPr>
      </w:pPr>
    </w:p>
    <w:p w:rsidR="00354A2E" w:rsidRDefault="00354A2E" w:rsidP="00FF7A18"/>
    <w:tbl>
      <w:tblPr>
        <w:tblStyle w:val="Tablaconcuadrcula"/>
        <w:tblW w:w="0" w:type="auto"/>
        <w:tblLook w:val="04A0"/>
      </w:tblPr>
      <w:tblGrid>
        <w:gridCol w:w="4319"/>
        <w:gridCol w:w="4319"/>
      </w:tblGrid>
      <w:tr w:rsidR="00354A2E" w:rsidRPr="00354A2E" w:rsidTr="00354A2E">
        <w:tc>
          <w:tcPr>
            <w:tcW w:w="4319" w:type="dxa"/>
            <w:shd w:val="clear" w:color="auto" w:fill="DBE5F1" w:themeFill="accent1" w:themeFillTint="33"/>
          </w:tcPr>
          <w:p w:rsidR="00354A2E" w:rsidRPr="00354A2E" w:rsidRDefault="00354A2E" w:rsidP="00354A2E">
            <w:pPr>
              <w:jc w:val="center"/>
              <w:rPr>
                <w:b/>
              </w:rPr>
            </w:pPr>
            <w:r w:rsidRPr="00354A2E">
              <w:rPr>
                <w:b/>
              </w:rPr>
              <w:t>Nombre y Apellido del Alumno</w:t>
            </w:r>
          </w:p>
        </w:tc>
        <w:tc>
          <w:tcPr>
            <w:tcW w:w="4319" w:type="dxa"/>
            <w:shd w:val="clear" w:color="auto" w:fill="DBE5F1" w:themeFill="accent1" w:themeFillTint="33"/>
          </w:tcPr>
          <w:p w:rsidR="00354A2E" w:rsidRPr="00354A2E" w:rsidRDefault="00354A2E" w:rsidP="00354A2E">
            <w:pPr>
              <w:jc w:val="center"/>
              <w:rPr>
                <w:b/>
              </w:rPr>
            </w:pPr>
            <w:r w:rsidRPr="00354A2E">
              <w:rPr>
                <w:b/>
              </w:rPr>
              <w:t>D.N.I</w:t>
            </w:r>
          </w:p>
        </w:tc>
      </w:tr>
      <w:tr w:rsidR="00354A2E" w:rsidTr="00354A2E">
        <w:tc>
          <w:tcPr>
            <w:tcW w:w="4319" w:type="dxa"/>
          </w:tcPr>
          <w:p w:rsidR="00354A2E" w:rsidRDefault="00354A2E" w:rsidP="00FF7A18"/>
        </w:tc>
        <w:tc>
          <w:tcPr>
            <w:tcW w:w="4319" w:type="dxa"/>
          </w:tcPr>
          <w:p w:rsidR="00354A2E" w:rsidRDefault="00354A2E" w:rsidP="00FF7A18"/>
        </w:tc>
      </w:tr>
      <w:tr w:rsidR="00354A2E" w:rsidTr="00354A2E">
        <w:tc>
          <w:tcPr>
            <w:tcW w:w="4319" w:type="dxa"/>
          </w:tcPr>
          <w:p w:rsidR="00354A2E" w:rsidRDefault="00354A2E" w:rsidP="00FF7A18"/>
        </w:tc>
        <w:tc>
          <w:tcPr>
            <w:tcW w:w="4319" w:type="dxa"/>
          </w:tcPr>
          <w:p w:rsidR="00354A2E" w:rsidRDefault="00354A2E" w:rsidP="00FF7A18"/>
        </w:tc>
      </w:tr>
      <w:tr w:rsidR="00354A2E" w:rsidTr="00354A2E">
        <w:tc>
          <w:tcPr>
            <w:tcW w:w="4319" w:type="dxa"/>
          </w:tcPr>
          <w:p w:rsidR="00354A2E" w:rsidRDefault="00354A2E" w:rsidP="00FF7A18"/>
        </w:tc>
        <w:tc>
          <w:tcPr>
            <w:tcW w:w="4319" w:type="dxa"/>
          </w:tcPr>
          <w:p w:rsidR="00354A2E" w:rsidRDefault="00354A2E" w:rsidP="00FF7A18"/>
        </w:tc>
      </w:tr>
    </w:tbl>
    <w:p w:rsidR="00354A2E" w:rsidRPr="00354A2E" w:rsidRDefault="00354A2E" w:rsidP="00FF7A18"/>
    <w:p w:rsidR="00FF7A18" w:rsidRDefault="00FF7A18" w:rsidP="00FF7A18">
      <w:pPr>
        <w:rPr>
          <w:b/>
          <w:i/>
        </w:rPr>
      </w:pPr>
    </w:p>
    <w:p w:rsidR="00492C3A" w:rsidRDefault="00492C3A" w:rsidP="00FF7A18">
      <w:pPr>
        <w:rPr>
          <w:b/>
          <w:i/>
        </w:rPr>
      </w:pPr>
    </w:p>
    <w:p w:rsidR="00B252AD" w:rsidRPr="00290CFB" w:rsidRDefault="00B252AD" w:rsidP="00290CFB">
      <w:pPr>
        <w:jc w:val="center"/>
        <w:rPr>
          <w:sz w:val="36"/>
          <w:szCs w:val="36"/>
        </w:rPr>
      </w:pPr>
      <w:r w:rsidRPr="00290CFB">
        <w:rPr>
          <w:sz w:val="36"/>
          <w:szCs w:val="36"/>
        </w:rPr>
        <w:t>List</w:t>
      </w:r>
      <w:r w:rsidR="00492C3A" w:rsidRPr="00290CFB">
        <w:rPr>
          <w:sz w:val="36"/>
          <w:szCs w:val="36"/>
        </w:rPr>
        <w:t>ado de alumnos ganadores de la i</w:t>
      </w:r>
      <w:r w:rsidRPr="00290CFB">
        <w:rPr>
          <w:sz w:val="36"/>
          <w:szCs w:val="36"/>
        </w:rPr>
        <w:t>nstancia Escolar</w:t>
      </w:r>
      <w:r w:rsidR="00290CFB">
        <w:rPr>
          <w:sz w:val="36"/>
          <w:szCs w:val="36"/>
        </w:rPr>
        <w:t xml:space="preserve"> </w:t>
      </w:r>
      <w:r w:rsidRPr="00290CFB">
        <w:rPr>
          <w:sz w:val="36"/>
          <w:szCs w:val="36"/>
        </w:rPr>
        <w:t xml:space="preserve"> Categoría Utilitarios – 5º grado</w:t>
      </w:r>
    </w:p>
    <w:p w:rsidR="00492C3A" w:rsidRPr="00354A2E" w:rsidRDefault="00492C3A" w:rsidP="00B252AD">
      <w:pPr>
        <w:rPr>
          <w:rFonts w:ascii="Arial" w:hAnsi="Arial" w:cs="Arial"/>
          <w:sz w:val="40"/>
          <w:szCs w:val="40"/>
        </w:rPr>
      </w:pPr>
    </w:p>
    <w:tbl>
      <w:tblPr>
        <w:tblStyle w:val="Tablaconcuadrcula"/>
        <w:tblW w:w="0" w:type="auto"/>
        <w:tblLook w:val="04A0"/>
      </w:tblPr>
      <w:tblGrid>
        <w:gridCol w:w="1101"/>
        <w:gridCol w:w="4657"/>
        <w:gridCol w:w="2880"/>
      </w:tblGrid>
      <w:tr w:rsidR="00492C3A" w:rsidRPr="00492C3A" w:rsidTr="00492C3A">
        <w:tc>
          <w:tcPr>
            <w:tcW w:w="1101" w:type="dxa"/>
            <w:shd w:val="clear" w:color="auto" w:fill="F2DBDB" w:themeFill="accent2" w:themeFillTint="33"/>
          </w:tcPr>
          <w:p w:rsidR="00492C3A" w:rsidRPr="00492C3A" w:rsidRDefault="00492C3A" w:rsidP="00492C3A">
            <w:pPr>
              <w:jc w:val="center"/>
              <w:rPr>
                <w:b/>
              </w:rPr>
            </w:pPr>
            <w:r w:rsidRPr="00492C3A">
              <w:rPr>
                <w:b/>
              </w:rPr>
              <w:t>Grupo</w:t>
            </w:r>
          </w:p>
        </w:tc>
        <w:tc>
          <w:tcPr>
            <w:tcW w:w="4657" w:type="dxa"/>
            <w:shd w:val="clear" w:color="auto" w:fill="F2DBDB" w:themeFill="accent2" w:themeFillTint="33"/>
          </w:tcPr>
          <w:p w:rsidR="00492C3A" w:rsidRPr="00492C3A" w:rsidRDefault="00492C3A" w:rsidP="00492C3A">
            <w:pPr>
              <w:jc w:val="center"/>
              <w:rPr>
                <w:b/>
              </w:rPr>
            </w:pPr>
            <w:r w:rsidRPr="00492C3A">
              <w:rPr>
                <w:b/>
              </w:rPr>
              <w:t>Nombre y Apellido del Alumno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492C3A" w:rsidRPr="00492C3A" w:rsidRDefault="00492C3A" w:rsidP="00492C3A">
            <w:pPr>
              <w:jc w:val="center"/>
              <w:rPr>
                <w:b/>
              </w:rPr>
            </w:pPr>
            <w:r w:rsidRPr="00492C3A">
              <w:rPr>
                <w:b/>
              </w:rPr>
              <w:t>D.N.I.</w:t>
            </w:r>
          </w:p>
        </w:tc>
      </w:tr>
      <w:tr w:rsidR="00492C3A" w:rsidTr="00492C3A">
        <w:tc>
          <w:tcPr>
            <w:tcW w:w="1101" w:type="dxa"/>
            <w:vMerge w:val="restart"/>
            <w:vAlign w:val="center"/>
          </w:tcPr>
          <w:p w:rsidR="00492C3A" w:rsidRDefault="00492C3A" w:rsidP="00492C3A">
            <w:pPr>
              <w:jc w:val="center"/>
            </w:pPr>
            <w:r>
              <w:t>1</w:t>
            </w:r>
          </w:p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  <w:tr w:rsidR="00492C3A" w:rsidTr="00492C3A">
        <w:tc>
          <w:tcPr>
            <w:tcW w:w="1101" w:type="dxa"/>
            <w:vMerge/>
          </w:tcPr>
          <w:p w:rsidR="00492C3A" w:rsidRDefault="00492C3A"/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  <w:tr w:rsidR="00492C3A" w:rsidTr="00492C3A">
        <w:tc>
          <w:tcPr>
            <w:tcW w:w="1101" w:type="dxa"/>
            <w:vMerge/>
          </w:tcPr>
          <w:p w:rsidR="00492C3A" w:rsidRDefault="00492C3A"/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  <w:tr w:rsidR="00492C3A" w:rsidTr="00492C3A">
        <w:tc>
          <w:tcPr>
            <w:tcW w:w="1101" w:type="dxa"/>
            <w:vMerge w:val="restart"/>
            <w:vAlign w:val="center"/>
          </w:tcPr>
          <w:p w:rsidR="00492C3A" w:rsidRDefault="00492C3A" w:rsidP="00492C3A">
            <w:pPr>
              <w:jc w:val="center"/>
            </w:pPr>
            <w:r>
              <w:t>2</w:t>
            </w:r>
          </w:p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  <w:tr w:rsidR="00492C3A" w:rsidTr="00492C3A">
        <w:tc>
          <w:tcPr>
            <w:tcW w:w="1101" w:type="dxa"/>
            <w:vMerge/>
            <w:vAlign w:val="center"/>
          </w:tcPr>
          <w:p w:rsidR="00492C3A" w:rsidRDefault="00492C3A" w:rsidP="00492C3A">
            <w:pPr>
              <w:jc w:val="center"/>
            </w:pPr>
          </w:p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  <w:tr w:rsidR="00492C3A" w:rsidTr="00492C3A">
        <w:tc>
          <w:tcPr>
            <w:tcW w:w="1101" w:type="dxa"/>
            <w:vMerge/>
            <w:vAlign w:val="center"/>
          </w:tcPr>
          <w:p w:rsidR="00492C3A" w:rsidRDefault="00492C3A" w:rsidP="00492C3A">
            <w:pPr>
              <w:jc w:val="center"/>
            </w:pPr>
          </w:p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  <w:tr w:rsidR="00492C3A" w:rsidTr="00492C3A">
        <w:tc>
          <w:tcPr>
            <w:tcW w:w="1101" w:type="dxa"/>
            <w:vMerge w:val="restart"/>
            <w:vAlign w:val="center"/>
          </w:tcPr>
          <w:p w:rsidR="00492C3A" w:rsidRDefault="00492C3A" w:rsidP="00492C3A">
            <w:pPr>
              <w:jc w:val="center"/>
            </w:pPr>
            <w:r>
              <w:t>3</w:t>
            </w:r>
          </w:p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  <w:tr w:rsidR="00492C3A" w:rsidTr="00492C3A">
        <w:tc>
          <w:tcPr>
            <w:tcW w:w="1101" w:type="dxa"/>
            <w:vMerge/>
          </w:tcPr>
          <w:p w:rsidR="00492C3A" w:rsidRDefault="00492C3A"/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  <w:tr w:rsidR="00492C3A" w:rsidTr="00492C3A">
        <w:tc>
          <w:tcPr>
            <w:tcW w:w="1101" w:type="dxa"/>
            <w:vMerge/>
          </w:tcPr>
          <w:p w:rsidR="00492C3A" w:rsidRDefault="00492C3A"/>
        </w:tc>
        <w:tc>
          <w:tcPr>
            <w:tcW w:w="4657" w:type="dxa"/>
          </w:tcPr>
          <w:p w:rsidR="00492C3A" w:rsidRDefault="00492C3A"/>
        </w:tc>
        <w:tc>
          <w:tcPr>
            <w:tcW w:w="2880" w:type="dxa"/>
          </w:tcPr>
          <w:p w:rsidR="00492C3A" w:rsidRDefault="00492C3A"/>
        </w:tc>
      </w:tr>
    </w:tbl>
    <w:p w:rsidR="00C767C1" w:rsidRDefault="00C767C1"/>
    <w:p w:rsidR="00686B5D" w:rsidRDefault="00686B5D"/>
    <w:p w:rsidR="00686B5D" w:rsidRDefault="00686B5D">
      <w:r>
        <w:t>Completar la planilla y enviarla</w:t>
      </w:r>
      <w:r w:rsidR="00306103">
        <w:t xml:space="preserve"> h</w:t>
      </w:r>
      <w:r w:rsidR="00290CFB">
        <w:t xml:space="preserve">asta </w:t>
      </w:r>
      <w:r>
        <w:t xml:space="preserve">el 15 de Mayo de 2018 a </w:t>
      </w:r>
      <w:hyperlink r:id="rId7" w:history="1">
        <w:r w:rsidRPr="00F91062">
          <w:rPr>
            <w:rStyle w:val="Hipervnculo"/>
          </w:rPr>
          <w:t>escuelasprogramando@gmail.com</w:t>
        </w:r>
      </w:hyperlink>
    </w:p>
    <w:p w:rsidR="00686B5D" w:rsidRDefault="00686B5D"/>
    <w:p w:rsidR="00306103" w:rsidRDefault="00306103"/>
    <w:p w:rsidR="00306103" w:rsidRDefault="00306103">
      <w:r>
        <w:t>Muchas gracias</w:t>
      </w:r>
    </w:p>
    <w:p w:rsidR="00686B5D" w:rsidRPr="00B252AD" w:rsidRDefault="00306103">
      <w:r>
        <w:t>Equipo de informática educativa</w:t>
      </w:r>
    </w:p>
    <w:sectPr w:rsidR="00686B5D" w:rsidRPr="00B252AD" w:rsidSect="00964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D8" w:rsidRDefault="00B131D8" w:rsidP="002F6086">
      <w:r>
        <w:separator/>
      </w:r>
    </w:p>
  </w:endnote>
  <w:endnote w:type="continuationSeparator" w:id="0">
    <w:p w:rsidR="00B131D8" w:rsidRDefault="00B131D8" w:rsidP="002F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86" w:rsidRDefault="002F608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86" w:rsidRDefault="002F608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86" w:rsidRDefault="002F60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D8" w:rsidRDefault="00B131D8" w:rsidP="002F6086">
      <w:r>
        <w:separator/>
      </w:r>
    </w:p>
  </w:footnote>
  <w:footnote w:type="continuationSeparator" w:id="0">
    <w:p w:rsidR="00B131D8" w:rsidRDefault="00B131D8" w:rsidP="002F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86" w:rsidRDefault="002F608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86" w:rsidRDefault="00354A2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-448945</wp:posOffset>
          </wp:positionV>
          <wp:extent cx="7560310" cy="10693400"/>
          <wp:effectExtent l="1905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86" w:rsidRDefault="002F60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780"/>
    <w:multiLevelType w:val="hybridMultilevel"/>
    <w:tmpl w:val="9D7AD6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142E9"/>
    <w:multiLevelType w:val="hybridMultilevel"/>
    <w:tmpl w:val="4F8884EE"/>
    <w:lvl w:ilvl="0" w:tplc="B8B45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54B6B"/>
    <w:multiLevelType w:val="hybridMultilevel"/>
    <w:tmpl w:val="F9B2AB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84C43"/>
    <w:multiLevelType w:val="hybridMultilevel"/>
    <w:tmpl w:val="F732C9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4679E"/>
    <w:rsid w:val="00237EBF"/>
    <w:rsid w:val="00290CFB"/>
    <w:rsid w:val="002F6086"/>
    <w:rsid w:val="00306103"/>
    <w:rsid w:val="00354A2E"/>
    <w:rsid w:val="003F4A64"/>
    <w:rsid w:val="004024FF"/>
    <w:rsid w:val="0044679E"/>
    <w:rsid w:val="00492C3A"/>
    <w:rsid w:val="00587C9A"/>
    <w:rsid w:val="00686B5D"/>
    <w:rsid w:val="00786BF7"/>
    <w:rsid w:val="0096432B"/>
    <w:rsid w:val="009B6691"/>
    <w:rsid w:val="00B131D8"/>
    <w:rsid w:val="00B252AD"/>
    <w:rsid w:val="00C767C1"/>
    <w:rsid w:val="00D561DA"/>
    <w:rsid w:val="00E23266"/>
    <w:rsid w:val="00F958F2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561DA"/>
    <w:rPr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0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086"/>
  </w:style>
  <w:style w:type="paragraph" w:styleId="Piedepgina">
    <w:name w:val="footer"/>
    <w:basedOn w:val="Normal"/>
    <w:link w:val="PiedepginaCar"/>
    <w:uiPriority w:val="99"/>
    <w:unhideWhenUsed/>
    <w:rsid w:val="002F60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86"/>
  </w:style>
  <w:style w:type="paragraph" w:styleId="Prrafodelista">
    <w:name w:val="List Paragraph"/>
    <w:basedOn w:val="Normal"/>
    <w:uiPriority w:val="34"/>
    <w:qFormat/>
    <w:rsid w:val="00FF7A18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354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86B5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290C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90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cuelasprogramand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NTES~1\CONFIG~1\Temp\Planeamiento%20Educa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Planeamiento Educativo.dot</Template>
  <TotalTime>10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Córdoba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mantese_d</dc:creator>
  <cp:keywords/>
  <dc:description/>
  <cp:lastModifiedBy>caeiro_g</cp:lastModifiedBy>
  <cp:revision>6</cp:revision>
  <dcterms:created xsi:type="dcterms:W3CDTF">2018-05-03T16:46:00Z</dcterms:created>
  <dcterms:modified xsi:type="dcterms:W3CDTF">2018-05-03T16:56:00Z</dcterms:modified>
</cp:coreProperties>
</file>